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Default="00CD36CF" w:rsidP="00A527AD">
      <w:pPr>
        <w:pStyle w:val="TitlePageOrigin"/>
      </w:pPr>
      <w:r>
        <w:t>WEST virginia legislature</w:t>
      </w:r>
    </w:p>
    <w:p w14:paraId="4747BC49" w14:textId="4229CD59" w:rsidR="00CD36CF" w:rsidRDefault="00093CCF" w:rsidP="00CD36CF">
      <w:pPr>
        <w:pStyle w:val="TitlePageSession"/>
      </w:pPr>
      <w:r>
        <w:t>202</w:t>
      </w:r>
      <w:r w:rsidR="00CE0864">
        <w:t>5</w:t>
      </w:r>
      <w:r w:rsidR="00CD36CF">
        <w:t xml:space="preserve"> </w:t>
      </w:r>
      <w:r w:rsidR="00C37816">
        <w:t>regular session</w:t>
      </w:r>
    </w:p>
    <w:p w14:paraId="260F08B9" w14:textId="636BE46B" w:rsidR="00CD36CF" w:rsidRDefault="0048283F" w:rsidP="00CD36CF">
      <w:pPr>
        <w:pStyle w:val="TitlePageBillPrefix"/>
      </w:pPr>
      <w:sdt>
        <w:sdtPr>
          <w:id w:val="-1236936958"/>
          <w:placeholder>
            <w:docPart w:val="2BDE823CF5544C959FFCE578A2F8F821"/>
          </w:placeholder>
          <w:text/>
        </w:sdtPr>
        <w:sdtEndPr/>
        <w:sdtContent>
          <w:r w:rsidR="00021509">
            <w:t>ENGROSSED</w:t>
          </w:r>
        </w:sdtContent>
      </w:sdt>
    </w:p>
    <w:p w14:paraId="29CE70A2" w14:textId="7CE4A68A" w:rsidR="00CD36CF" w:rsidRDefault="0048283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1A520A">
            <w:t>House</w:t>
          </w:r>
        </w:sdtContent>
      </w:sdt>
      <w:r w:rsidR="00303684">
        <w:t xml:space="preserve"> </w:t>
      </w:r>
      <w:r w:rsidR="00CD36CF">
        <w:t xml:space="preserve">Bill </w:t>
      </w:r>
      <w:sdt>
        <w:sdtPr>
          <w:id w:val="1645317809"/>
          <w:placeholder>
            <w:docPart w:val="65C7FA7387024D11B78BC918D6A27AF8"/>
          </w:placeholder>
          <w:text/>
        </w:sdtPr>
        <w:sdtEndPr/>
        <w:sdtContent>
          <w:r w:rsidR="004D1F98">
            <w:t>3360</w:t>
          </w:r>
        </w:sdtContent>
      </w:sdt>
    </w:p>
    <w:p w14:paraId="6FC3BF01" w14:textId="4411F331" w:rsidR="00CD36CF" w:rsidRDefault="00CD36CF" w:rsidP="00CD36CF">
      <w:pPr>
        <w:pStyle w:val="Sponsors"/>
      </w:pPr>
      <w:r>
        <w:t xml:space="preserve">By </w:t>
      </w:r>
      <w:sdt>
        <w:sdtPr>
          <w:id w:val="1589585889"/>
          <w:placeholder>
            <w:docPart w:val="F113ABD6C73347C4A988D3814E9B6D0B"/>
          </w:placeholder>
          <w:text w:multiLine="1"/>
        </w:sdtPr>
        <w:sdtEndPr/>
        <w:sdtContent>
          <w:r w:rsidR="001A520A">
            <w:t>Delegates Hanshaw</w:t>
          </w:r>
          <w:r w:rsidR="006140AE">
            <w:t xml:space="preserve"> (Mr. </w:t>
          </w:r>
          <w:r w:rsidR="001A520A">
            <w:t>Speaker</w:t>
          </w:r>
          <w:r w:rsidR="006140AE">
            <w:t xml:space="preserve">) and </w:t>
          </w:r>
          <w:r w:rsidR="001A520A">
            <w:t>Hornbuckle</w:t>
          </w:r>
        </w:sdtContent>
      </w:sdt>
    </w:p>
    <w:p w14:paraId="051AB86E" w14:textId="0BC421C7" w:rsidR="00007D6C" w:rsidRDefault="00CB6B19" w:rsidP="006140AE">
      <w:pPr>
        <w:pStyle w:val="References"/>
      </w:pPr>
      <w:r>
        <w:t>(</w:t>
      </w:r>
      <w:r w:rsidR="00007D6C" w:rsidRPr="00CB6B19">
        <w:rPr>
          <w:smallCaps/>
        </w:rPr>
        <w:t>By Request of the Executive</w:t>
      </w:r>
      <w:r>
        <w:rPr>
          <w:smallCaps/>
        </w:rPr>
        <w:t>)</w:t>
      </w:r>
    </w:p>
    <w:p w14:paraId="048F575B" w14:textId="77777777" w:rsidR="00CB6B19" w:rsidRDefault="00CD36CF" w:rsidP="006140AE">
      <w:pPr>
        <w:pStyle w:val="References"/>
        <w:sectPr w:rsidR="00CB6B19"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4D1F98">
            <w:t>Introduced March 13, 2025; referred to the Committee on Finance</w:t>
          </w:r>
        </w:sdtContent>
      </w:sdt>
      <w:r>
        <w:t>]</w:t>
      </w:r>
    </w:p>
    <w:p w14:paraId="4383867E" w14:textId="2EBCBB4D" w:rsidR="00E831B3" w:rsidRDefault="00E831B3" w:rsidP="006140AE">
      <w:pPr>
        <w:pStyle w:val="References"/>
      </w:pPr>
    </w:p>
    <w:p w14:paraId="27CB76CD" w14:textId="7908EDF8" w:rsidR="00C579C3" w:rsidRDefault="004A625A" w:rsidP="00BB7416">
      <w:pPr>
        <w:pStyle w:val="TitleSection"/>
        <w:sectPr w:rsidR="00C579C3" w:rsidSect="00CB6B19">
          <w:pgSz w:w="12240" w:h="15840" w:code="1"/>
          <w:pgMar w:top="1440" w:right="1440" w:bottom="1440" w:left="1440" w:header="720" w:footer="720" w:gutter="0"/>
          <w:lnNumType w:countBy="1" w:restart="newSection"/>
          <w:pgNumType w:start="0"/>
          <w:cols w:space="720"/>
          <w:titlePg/>
          <w:docGrid w:linePitch="360"/>
        </w:sectPr>
      </w:pPr>
      <w:r w:rsidRPr="004A625A">
        <w:lastRenderedPageBreak/>
        <w:t xml:space="preserve">A BILL expiring funds to the unappropriated surplus balance in the State Fund, General Revenue, for the </w:t>
      </w:r>
      <w:r w:rsidR="00B2500F">
        <w:t xml:space="preserve">fiscal year ending June 30, </w:t>
      </w:r>
      <w:r w:rsidR="00093CCF">
        <w:t>202</w:t>
      </w:r>
      <w:r w:rsidR="00CE0864">
        <w:t>5</w:t>
      </w:r>
      <w:r w:rsidR="00342506">
        <w:t>,</w:t>
      </w:r>
      <w:r w:rsidRPr="004A625A">
        <w:t xml:space="preserve"> </w:t>
      </w:r>
      <w:r w:rsidR="00697BC5">
        <w:t xml:space="preserve">in the amount of </w:t>
      </w:r>
      <w:r w:rsidR="00697BC5" w:rsidRPr="00021509">
        <w:t>$</w:t>
      </w:r>
      <w:r w:rsidR="0098685C" w:rsidRPr="00021509">
        <w:t>28,564,089.61</w:t>
      </w:r>
      <w:r w:rsidR="00697BC5">
        <w:t xml:space="preserve"> from the </w:t>
      </w:r>
      <w:r w:rsidR="00C1207B">
        <w:t xml:space="preserve">balance of moneys remaining as an </w:t>
      </w:r>
      <w:r w:rsidR="00697BC5">
        <w:t xml:space="preserve">unappropriated balance in </w:t>
      </w:r>
      <w:r w:rsidR="0098685C">
        <w:t xml:space="preserve">the </w:t>
      </w:r>
      <w:r w:rsidR="00714DE5">
        <w:t xml:space="preserve">West Virginia </w:t>
      </w:r>
      <w:r w:rsidR="0098685C">
        <w:t>Economic Development Authority, Economic Development Project Bridge Loan Fund</w:t>
      </w:r>
      <w:r w:rsidR="00714DE5">
        <w:t>,</w:t>
      </w:r>
      <w:r w:rsidR="0098685C">
        <w:t xml:space="preserve"> fund 9066</w:t>
      </w:r>
      <w:r w:rsidR="00714DE5">
        <w:t>, organization 0944</w:t>
      </w:r>
      <w:r w:rsidR="00C02B3E">
        <w:t>.</w:t>
      </w:r>
      <w:r w:rsidR="00C1207B">
        <w:t xml:space="preserve"> </w:t>
      </w:r>
    </w:p>
    <w:p w14:paraId="4D8D2432" w14:textId="0762F82D" w:rsidR="00C6488E" w:rsidRDefault="00697BC5" w:rsidP="00697CF1">
      <w:pPr>
        <w:pStyle w:val="SectionBody"/>
        <w:sectPr w:rsidR="00C6488E" w:rsidSect="009256FF">
          <w:type w:val="continuous"/>
          <w:pgSz w:w="12240" w:h="15840" w:code="1"/>
          <w:pgMar w:top="1440" w:right="1440" w:bottom="1440" w:left="1440" w:header="720" w:footer="720" w:gutter="0"/>
          <w:lnNumType w:countBy="1" w:restart="newSection"/>
          <w:cols w:space="720"/>
          <w:titlePg/>
          <w:docGrid w:linePitch="360"/>
        </w:sectPr>
      </w:pPr>
      <w:r>
        <w:t xml:space="preserve">WHEREAS, The Governor submitted </w:t>
      </w:r>
      <w:r w:rsidR="00F72D6F">
        <w:t xml:space="preserve">the Executive Budget Document to </w:t>
      </w:r>
      <w:r>
        <w:t>the Legislature</w:t>
      </w:r>
      <w:r w:rsidR="00F72D6F">
        <w:t xml:space="preserve"> on </w:t>
      </w:r>
      <w:r w:rsidR="00CE0864">
        <w:t>February</w:t>
      </w:r>
      <w:r w:rsidR="007B35B6">
        <w:t xml:space="preserve"> 1</w:t>
      </w:r>
      <w:r w:rsidR="00CE0864">
        <w:t>2</w:t>
      </w:r>
      <w:r w:rsidR="00F72D6F">
        <w:t xml:space="preserve">, </w:t>
      </w:r>
      <w:r w:rsidR="00093CCF">
        <w:t>202</w:t>
      </w:r>
      <w:r w:rsidR="00CE0864">
        <w:t>5</w:t>
      </w:r>
      <w:r w:rsidR="00F72D6F">
        <w:t xml:space="preserve">, </w:t>
      </w:r>
      <w:r w:rsidR="0000376B">
        <w:t xml:space="preserve">containing a statement of the State Fund, General Revenue, </w:t>
      </w:r>
      <w:r>
        <w:t>setting forth therein the cash balance as of July 1, 20</w:t>
      </w:r>
      <w:r w:rsidR="009201B4">
        <w:t>2</w:t>
      </w:r>
      <w:r w:rsidR="00CE0864">
        <w:t>4</w:t>
      </w:r>
      <w:r>
        <w:t>, and further included the estimate of revenue</w:t>
      </w:r>
      <w:r w:rsidR="00342506">
        <w:t>s</w:t>
      </w:r>
      <w:r>
        <w:t xml:space="preserve"> for the fiscal year </w:t>
      </w:r>
      <w:r w:rsidR="00093CCF">
        <w:t>202</w:t>
      </w:r>
      <w:r w:rsidR="00CE0864">
        <w:t>5</w:t>
      </w:r>
      <w:r>
        <w:t xml:space="preserve">, less </w:t>
      </w:r>
      <w:r w:rsidR="0000376B">
        <w:t>n</w:t>
      </w:r>
      <w:r w:rsidR="0000376B" w:rsidRPr="004A625A">
        <w:t xml:space="preserve">et appropriation balances forwarded and regular </w:t>
      </w:r>
      <w:r w:rsidR="0000376B">
        <w:t xml:space="preserve">and surplus </w:t>
      </w:r>
      <w:r w:rsidR="0000376B" w:rsidRPr="004A625A">
        <w:t xml:space="preserve">appropriations for the fiscal year </w:t>
      </w:r>
      <w:r w:rsidR="00093CCF">
        <w:t>202</w:t>
      </w:r>
      <w:r w:rsidR="00CE0864">
        <w:t>5</w:t>
      </w:r>
      <w:r w:rsidR="0000376B">
        <w:t>,</w:t>
      </w:r>
      <w:r w:rsidR="0000376B" w:rsidRPr="004A625A">
        <w:t xml:space="preserve"> and further included recommended expirations to the </w:t>
      </w:r>
      <w:r w:rsidR="003D01B2">
        <w:t xml:space="preserve">unappropriated </w:t>
      </w:r>
      <w:r w:rsidR="0000376B" w:rsidRPr="004A625A">
        <w:t>surplus balance of the State Fund</w:t>
      </w:r>
      <w:r w:rsidR="00342506">
        <w:t>,</w:t>
      </w:r>
      <w:r w:rsidR="0000376B" w:rsidRPr="004A625A">
        <w:t xml:space="preserve"> General Revenue;</w:t>
      </w:r>
      <w:r>
        <w:t xml:space="preserve"> an</w:t>
      </w:r>
      <w:r w:rsidR="00697CF1">
        <w:t>d</w:t>
      </w:r>
    </w:p>
    <w:p w14:paraId="52704776" w14:textId="399FA8C9" w:rsidR="00FE3467" w:rsidRDefault="00FE3467" w:rsidP="00714DE5">
      <w:pPr>
        <w:pStyle w:val="SectionBody"/>
      </w:pPr>
      <w:r>
        <w:t>WHEREAS</w:t>
      </w:r>
      <w:r w:rsidR="00B821CB">
        <w:t>,</w:t>
      </w:r>
      <w:r w:rsidR="00714DE5" w:rsidRPr="00714DE5">
        <w:t xml:space="preserve"> </w:t>
      </w:r>
      <w:r w:rsidR="00714DE5">
        <w:t>The Governor finds that the account balance in the West Virginia Economic Development Authority, Economic Development Project Bridge Loan Fund, fund 9066, organization 0944 exceeds that which is necessary for the purposes for which the account was established; therefore</w:t>
      </w:r>
    </w:p>
    <w:p w14:paraId="1087BBA9" w14:textId="77777777" w:rsidR="00303684" w:rsidRDefault="00303684" w:rsidP="00303684">
      <w:pPr>
        <w:pStyle w:val="EnactingClause"/>
        <w:sectPr w:rsidR="00303684" w:rsidSect="00CB6B19">
          <w:type w:val="continuous"/>
          <w:pgSz w:w="12240" w:h="15840" w:code="1"/>
          <w:pgMar w:top="1440" w:right="1440" w:bottom="1440" w:left="1440" w:header="720" w:footer="720" w:gutter="0"/>
          <w:lnNumType w:countBy="1" w:restart="continuous"/>
          <w:cols w:space="720"/>
          <w:titlePg/>
          <w:docGrid w:linePitch="360"/>
        </w:sectPr>
      </w:pPr>
      <w:r>
        <w:t>Be it enacted by the Legislature of West Virginia:</w:t>
      </w:r>
    </w:p>
    <w:p w14:paraId="456C462A" w14:textId="7B4B016A" w:rsidR="006865E9" w:rsidRPr="00303684" w:rsidRDefault="004D7F63" w:rsidP="00021509">
      <w:pPr>
        <w:pStyle w:val="SectionBody"/>
      </w:pPr>
      <w:r>
        <w:t xml:space="preserve">That the balance </w:t>
      </w:r>
      <w:r w:rsidR="00F3709A">
        <w:t xml:space="preserve">of the funds </w:t>
      </w:r>
      <w:r w:rsidR="00714DE5">
        <w:t>available for expenditure in</w:t>
      </w:r>
      <w:r>
        <w:t xml:space="preserve"> the fiscal year ending June 30,</w:t>
      </w:r>
      <w:r w:rsidR="00714DE5">
        <w:t xml:space="preserve"> </w:t>
      </w:r>
      <w:r w:rsidR="00093CCF">
        <w:t>202</w:t>
      </w:r>
      <w:r w:rsidR="00CE0864">
        <w:t>5</w:t>
      </w:r>
      <w:r w:rsidR="009937CA">
        <w:t>,</w:t>
      </w:r>
      <w:r>
        <w:t xml:space="preserve"> in the </w:t>
      </w:r>
      <w:r w:rsidR="00714DE5">
        <w:t xml:space="preserve">West Virginia Economic Development Authority, Economic Development Project Bridge Loan Fund, fund 9066, organization 0944, </w:t>
      </w:r>
      <w:r>
        <w:t>be decreased</w:t>
      </w:r>
      <w:r w:rsidR="008C63BC">
        <w:t xml:space="preserve"> by expiring the amount of </w:t>
      </w:r>
      <w:r w:rsidR="00714DE5" w:rsidRPr="00021509">
        <w:rPr>
          <w:strike/>
        </w:rPr>
        <w:t>$28,564,089.61</w:t>
      </w:r>
      <w:r w:rsidR="00021509">
        <w:t xml:space="preserve"> $28,693,181.62.T</w:t>
      </w:r>
      <w:r w:rsidR="004A625A">
        <w:t xml:space="preserve">o the unappropriated surplus balance of the State Fund, General Revenue to be available for appropriation during the </w:t>
      </w:r>
      <w:r w:rsidR="00BF623F">
        <w:t xml:space="preserve">fiscal year ending June 30, </w:t>
      </w:r>
      <w:r w:rsidR="00093CCF">
        <w:t>202</w:t>
      </w:r>
      <w:r w:rsidR="00CE0864">
        <w:t>5</w:t>
      </w:r>
      <w:r w:rsidR="001C13F2">
        <w:t>.</w:t>
      </w:r>
    </w:p>
    <w:sectPr w:rsidR="006865E9" w:rsidRPr="00303684" w:rsidSect="009256FF">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0087" w14:textId="77777777" w:rsidR="00521A41" w:rsidRPr="00B844FE" w:rsidRDefault="00521A41" w:rsidP="00B844FE">
      <w:r>
        <w:separator/>
      </w:r>
    </w:p>
  </w:endnote>
  <w:endnote w:type="continuationSeparator" w:id="0">
    <w:p w14:paraId="38983C5E" w14:textId="77777777" w:rsidR="00521A41" w:rsidRPr="00B844FE" w:rsidRDefault="00521A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7C9D" w14:textId="77777777" w:rsidR="00521A41" w:rsidRPr="00B844FE" w:rsidRDefault="00521A41" w:rsidP="00B844FE">
      <w:r>
        <w:separator/>
      </w:r>
    </w:p>
  </w:footnote>
  <w:footnote w:type="continuationSeparator" w:id="0">
    <w:p w14:paraId="3F1C491E" w14:textId="77777777" w:rsidR="00521A41" w:rsidRPr="00B844FE" w:rsidRDefault="00521A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48283F">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F5AE" w14:textId="21AD4B92" w:rsidR="00AB5376" w:rsidRDefault="00021509" w:rsidP="00CB6B19">
    <w:pPr>
      <w:pStyle w:val="HeaderStyle"/>
    </w:pPr>
    <w:r>
      <w:t xml:space="preserve">Eng </w:t>
    </w:r>
    <w:r w:rsidR="001A520A">
      <w:t>H</w:t>
    </w:r>
    <w:r w:rsidR="006140AE" w:rsidRPr="008B1264">
      <w:t>B</w:t>
    </w:r>
    <w:r>
      <w:t xml:space="preserve"> 3360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4225D645" w:rsidR="002A0269" w:rsidRPr="002A0269" w:rsidRDefault="00C33014" w:rsidP="008B1264">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8563605">
    <w:abstractNumId w:val="0"/>
  </w:num>
  <w:num w:numId="2" w16cid:durableId="91116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07D6C"/>
    <w:rsid w:val="00021509"/>
    <w:rsid w:val="00061047"/>
    <w:rsid w:val="00063625"/>
    <w:rsid w:val="000648C8"/>
    <w:rsid w:val="00085D22"/>
    <w:rsid w:val="00093CCF"/>
    <w:rsid w:val="000A2D92"/>
    <w:rsid w:val="000C5C77"/>
    <w:rsid w:val="0010070F"/>
    <w:rsid w:val="001305E0"/>
    <w:rsid w:val="0015112E"/>
    <w:rsid w:val="0015318C"/>
    <w:rsid w:val="001552E7"/>
    <w:rsid w:val="00171E67"/>
    <w:rsid w:val="0017284D"/>
    <w:rsid w:val="0019461C"/>
    <w:rsid w:val="001A520A"/>
    <w:rsid w:val="001C13F2"/>
    <w:rsid w:val="001C279E"/>
    <w:rsid w:val="001D459E"/>
    <w:rsid w:val="001D50AD"/>
    <w:rsid w:val="002115A2"/>
    <w:rsid w:val="002434CA"/>
    <w:rsid w:val="0027011C"/>
    <w:rsid w:val="00274200"/>
    <w:rsid w:val="00293895"/>
    <w:rsid w:val="00295A6B"/>
    <w:rsid w:val="002A0269"/>
    <w:rsid w:val="002A14C6"/>
    <w:rsid w:val="002B4721"/>
    <w:rsid w:val="00303684"/>
    <w:rsid w:val="0030622E"/>
    <w:rsid w:val="00306366"/>
    <w:rsid w:val="00307239"/>
    <w:rsid w:val="00314854"/>
    <w:rsid w:val="00320433"/>
    <w:rsid w:val="00332E21"/>
    <w:rsid w:val="00342506"/>
    <w:rsid w:val="00367CBA"/>
    <w:rsid w:val="003826A4"/>
    <w:rsid w:val="00390357"/>
    <w:rsid w:val="00391BA1"/>
    <w:rsid w:val="003D01B2"/>
    <w:rsid w:val="004523A7"/>
    <w:rsid w:val="0048283F"/>
    <w:rsid w:val="004A625A"/>
    <w:rsid w:val="004C13DD"/>
    <w:rsid w:val="004D1F98"/>
    <w:rsid w:val="004D7F63"/>
    <w:rsid w:val="004E3441"/>
    <w:rsid w:val="004F2CF2"/>
    <w:rsid w:val="00517CAC"/>
    <w:rsid w:val="00521A41"/>
    <w:rsid w:val="00594B49"/>
    <w:rsid w:val="005A5366"/>
    <w:rsid w:val="005E3C8D"/>
    <w:rsid w:val="006057A9"/>
    <w:rsid w:val="006140AE"/>
    <w:rsid w:val="00625532"/>
    <w:rsid w:val="00633546"/>
    <w:rsid w:val="006361F5"/>
    <w:rsid w:val="00637E73"/>
    <w:rsid w:val="006865E9"/>
    <w:rsid w:val="00691F3E"/>
    <w:rsid w:val="00694BFB"/>
    <w:rsid w:val="00697BC5"/>
    <w:rsid w:val="00697CF1"/>
    <w:rsid w:val="006A106B"/>
    <w:rsid w:val="006C05D7"/>
    <w:rsid w:val="006C75EA"/>
    <w:rsid w:val="006D4036"/>
    <w:rsid w:val="00714DE5"/>
    <w:rsid w:val="00784442"/>
    <w:rsid w:val="0078767B"/>
    <w:rsid w:val="00790160"/>
    <w:rsid w:val="007B35B6"/>
    <w:rsid w:val="007B3FCF"/>
    <w:rsid w:val="007F1CF5"/>
    <w:rsid w:val="00802777"/>
    <w:rsid w:val="00821F6A"/>
    <w:rsid w:val="00825C20"/>
    <w:rsid w:val="00827C3E"/>
    <w:rsid w:val="00834EDE"/>
    <w:rsid w:val="00856FB5"/>
    <w:rsid w:val="008736AA"/>
    <w:rsid w:val="008A4601"/>
    <w:rsid w:val="008B1264"/>
    <w:rsid w:val="008C63BC"/>
    <w:rsid w:val="008D275D"/>
    <w:rsid w:val="008E6484"/>
    <w:rsid w:val="008F66F4"/>
    <w:rsid w:val="00901B68"/>
    <w:rsid w:val="0091004D"/>
    <w:rsid w:val="00913C51"/>
    <w:rsid w:val="00914CE9"/>
    <w:rsid w:val="009201B4"/>
    <w:rsid w:val="009256FF"/>
    <w:rsid w:val="00934769"/>
    <w:rsid w:val="00953694"/>
    <w:rsid w:val="009551AD"/>
    <w:rsid w:val="00980327"/>
    <w:rsid w:val="0098653C"/>
    <w:rsid w:val="0098685C"/>
    <w:rsid w:val="009937CA"/>
    <w:rsid w:val="009A40E3"/>
    <w:rsid w:val="009F1067"/>
    <w:rsid w:val="00A31E01"/>
    <w:rsid w:val="00A527AD"/>
    <w:rsid w:val="00A718CF"/>
    <w:rsid w:val="00A74F57"/>
    <w:rsid w:val="00A921B8"/>
    <w:rsid w:val="00AB1F4E"/>
    <w:rsid w:val="00AB5376"/>
    <w:rsid w:val="00AD4D6D"/>
    <w:rsid w:val="00AE48A0"/>
    <w:rsid w:val="00B16F25"/>
    <w:rsid w:val="00B24422"/>
    <w:rsid w:val="00B2500F"/>
    <w:rsid w:val="00B31203"/>
    <w:rsid w:val="00B43B60"/>
    <w:rsid w:val="00B60498"/>
    <w:rsid w:val="00B80C20"/>
    <w:rsid w:val="00B821CB"/>
    <w:rsid w:val="00B844FE"/>
    <w:rsid w:val="00BB7416"/>
    <w:rsid w:val="00BC562B"/>
    <w:rsid w:val="00BC5FDE"/>
    <w:rsid w:val="00BF623F"/>
    <w:rsid w:val="00C02B3E"/>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0936"/>
    <w:rsid w:val="00CB20EF"/>
    <w:rsid w:val="00CB6B19"/>
    <w:rsid w:val="00CD12CB"/>
    <w:rsid w:val="00CD36CF"/>
    <w:rsid w:val="00CD73EB"/>
    <w:rsid w:val="00CE0864"/>
    <w:rsid w:val="00CF1DCA"/>
    <w:rsid w:val="00D579FC"/>
    <w:rsid w:val="00DA37D1"/>
    <w:rsid w:val="00DA71ED"/>
    <w:rsid w:val="00DE526B"/>
    <w:rsid w:val="00DF199D"/>
    <w:rsid w:val="00DF41B1"/>
    <w:rsid w:val="00E01542"/>
    <w:rsid w:val="00E15F9F"/>
    <w:rsid w:val="00E365F1"/>
    <w:rsid w:val="00E52FD5"/>
    <w:rsid w:val="00E62F48"/>
    <w:rsid w:val="00E649A7"/>
    <w:rsid w:val="00E74531"/>
    <w:rsid w:val="00E77F8A"/>
    <w:rsid w:val="00E831B3"/>
    <w:rsid w:val="00EB4CFA"/>
    <w:rsid w:val="00EE70CB"/>
    <w:rsid w:val="00EF049F"/>
    <w:rsid w:val="00EF3D7F"/>
    <w:rsid w:val="00F03333"/>
    <w:rsid w:val="00F06C88"/>
    <w:rsid w:val="00F34525"/>
    <w:rsid w:val="00F3709A"/>
    <w:rsid w:val="00F41CA2"/>
    <w:rsid w:val="00F62EFB"/>
    <w:rsid w:val="00F70951"/>
    <w:rsid w:val="00F71BF8"/>
    <w:rsid w:val="00F72D6F"/>
    <w:rsid w:val="00F77FE7"/>
    <w:rsid w:val="00F84100"/>
    <w:rsid w:val="00F939A4"/>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B1264"/>
    <w:rPr>
      <w:color w:val="auto"/>
    </w:rPr>
  </w:style>
  <w:style w:type="character" w:customStyle="1" w:styleId="HeaderStyleChar">
    <w:name w:val="Header Style Char"/>
    <w:basedOn w:val="HeaderChar"/>
    <w:link w:val="HeaderStyle"/>
    <w:rsid w:val="008B1264"/>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5318C"/>
    <w:rsid w:val="001D50AD"/>
    <w:rsid w:val="0021178D"/>
    <w:rsid w:val="002434CA"/>
    <w:rsid w:val="00295A6B"/>
    <w:rsid w:val="002D3FC8"/>
    <w:rsid w:val="00417DF3"/>
    <w:rsid w:val="00490DFF"/>
    <w:rsid w:val="006C75EA"/>
    <w:rsid w:val="007F2061"/>
    <w:rsid w:val="00803F19"/>
    <w:rsid w:val="00901B68"/>
    <w:rsid w:val="009A65ED"/>
    <w:rsid w:val="00A351B0"/>
    <w:rsid w:val="00A921B8"/>
    <w:rsid w:val="00AD0DF4"/>
    <w:rsid w:val="00AD4D6D"/>
    <w:rsid w:val="00B44E75"/>
    <w:rsid w:val="00CE3655"/>
    <w:rsid w:val="00DA37D1"/>
    <w:rsid w:val="00E74531"/>
    <w:rsid w:val="00EA6DD2"/>
    <w:rsid w:val="00EF049F"/>
    <w:rsid w:val="00F0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490DFF"/>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AF4C-87CC-4638-85D0-DF86999C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Seth Wright</cp:lastModifiedBy>
  <cp:revision>2</cp:revision>
  <cp:lastPrinted>2025-04-10T02:13:00Z</cp:lastPrinted>
  <dcterms:created xsi:type="dcterms:W3CDTF">2025-04-10T02:13:00Z</dcterms:created>
  <dcterms:modified xsi:type="dcterms:W3CDTF">2025-04-10T02:13:00Z</dcterms:modified>
</cp:coreProperties>
</file>